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20" w:rsidRDefault="009F2520" w:rsidP="00082E3E">
      <w:pPr>
        <w:rPr>
          <w:rStyle w:val="Heading1Char"/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F2520" w:rsidRPr="00B97B50" w:rsidRDefault="009F2520" w:rsidP="00082E3E">
      <w:pPr>
        <w:rPr>
          <w:rStyle w:val="Heading1Char"/>
        </w:rPr>
      </w:pPr>
      <w:r w:rsidRPr="00B97B50">
        <w:rPr>
          <w:rStyle w:val="Heading1Char"/>
          <w:rFonts w:ascii="Arial" w:hAnsi="Arial" w:cs="Arial"/>
          <w:b/>
          <w:szCs w:val="22"/>
        </w:rPr>
        <w:t>Harvey-Brad</w:t>
      </w:r>
      <w:r>
        <w:rPr>
          <w:rStyle w:val="Heading1Char"/>
          <w:rFonts w:ascii="Arial" w:hAnsi="Arial" w:cs="Arial"/>
          <w:b/>
          <w:szCs w:val="22"/>
        </w:rPr>
        <w:t>shaw Index (HBI) for Crohn’s Disease</w:t>
      </w:r>
      <w:r w:rsidRPr="00B97B50">
        <w:rPr>
          <w:rStyle w:val="Heading1Char"/>
          <w:rFonts w:ascii="Arial" w:hAnsi="Arial" w:cs="Arial"/>
          <w:b/>
          <w:szCs w:val="22"/>
        </w:rPr>
        <w:t xml:space="preserve"> </w:t>
      </w:r>
    </w:p>
    <w:p w:rsidR="009F2520" w:rsidRDefault="009F2520" w:rsidP="00082E3E">
      <w:pPr>
        <w:rPr>
          <w:rStyle w:val="Heading1Char"/>
          <w:sz w:val="20"/>
        </w:rPr>
      </w:pPr>
    </w:p>
    <w:p w:rsidR="009F2520" w:rsidRPr="00082E3E" w:rsidRDefault="009F2520" w:rsidP="00082E3E">
      <w:pPr>
        <w:rPr>
          <w:rFonts w:ascii="Arial" w:hAnsi="Arial" w:cs="Arial"/>
          <w:b/>
          <w:sz w:val="22"/>
          <w:szCs w:val="22"/>
        </w:rPr>
      </w:pPr>
      <w:r w:rsidRPr="00B97B50">
        <w:rPr>
          <w:rStyle w:val="Heading1Char"/>
          <w:rFonts w:ascii="Arial" w:hAnsi="Arial" w:cs="Arial"/>
          <w:b/>
          <w:sz w:val="22"/>
          <w:szCs w:val="22"/>
          <w:u w:val="none"/>
        </w:rPr>
        <w:t>Month (circle one):</w:t>
      </w:r>
      <w:r w:rsidRPr="00082E3E"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 </w:t>
      </w:r>
      <w:r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  3     </w:t>
      </w:r>
      <w:r w:rsidRPr="00082E3E"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6  </w:t>
      </w:r>
      <w:r>
        <w:rPr>
          <w:rStyle w:val="Heading1Char"/>
          <w:rFonts w:ascii="Arial" w:hAnsi="Arial" w:cs="Arial"/>
          <w:b/>
          <w:sz w:val="22"/>
          <w:szCs w:val="22"/>
          <w:u w:val="none"/>
        </w:rPr>
        <w:t xml:space="preserve">   9    12 </w:t>
      </w:r>
    </w:p>
    <w:p w:rsidR="009F2520" w:rsidRPr="00175058" w:rsidRDefault="009F2520" w:rsidP="00082E3E">
      <w:pPr>
        <w:rPr>
          <w:rFonts w:ascii="Arial" w:hAnsi="Arial" w:cs="Arial"/>
          <w:sz w:val="22"/>
          <w:szCs w:val="22"/>
        </w:rPr>
      </w:pPr>
      <w:r w:rsidRPr="00175058">
        <w:rPr>
          <w:rFonts w:ascii="Arial" w:hAnsi="Arial" w:cs="Arial"/>
          <w:sz w:val="22"/>
          <w:szCs w:val="22"/>
        </w:rPr>
        <w:tab/>
      </w:r>
      <w:r w:rsidRPr="00175058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3631"/>
        <w:gridCol w:w="2489"/>
      </w:tblGrid>
      <w:tr w:rsidR="009F2520" w:rsidRPr="00175058" w:rsidTr="00B97B50">
        <w:tc>
          <w:tcPr>
            <w:tcW w:w="2988" w:type="dxa"/>
          </w:tcPr>
          <w:p w:rsidR="009F2520" w:rsidRPr="00175058" w:rsidRDefault="009F2520" w:rsidP="00264E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9F2520" w:rsidRDefault="009F2520" w:rsidP="00264E20">
            <w:pPr>
              <w:ind w:left="720" w:hanging="720"/>
              <w:jc w:val="center"/>
              <w:rPr>
                <w:rFonts w:ascii="Arial" w:hAnsi="Arial" w:cs="Arial"/>
                <w:b/>
              </w:rPr>
            </w:pPr>
          </w:p>
          <w:p w:rsidR="009F2520" w:rsidRPr="00175058" w:rsidRDefault="009F2520" w:rsidP="00264E20">
            <w:pPr>
              <w:ind w:left="720" w:hanging="720"/>
              <w:jc w:val="center"/>
              <w:rPr>
                <w:rFonts w:ascii="Arial" w:hAnsi="Arial" w:cs="Arial"/>
                <w:b/>
              </w:rPr>
            </w:pPr>
            <w:r w:rsidRPr="00175058">
              <w:rPr>
                <w:rFonts w:ascii="Arial" w:hAnsi="Arial" w:cs="Arial"/>
                <w:b/>
                <w:sz w:val="22"/>
                <w:szCs w:val="22"/>
              </w:rPr>
              <w:t>SCORE</w:t>
            </w:r>
          </w:p>
        </w:tc>
        <w:tc>
          <w:tcPr>
            <w:tcW w:w="2489" w:type="dxa"/>
          </w:tcPr>
          <w:p w:rsidR="009F2520" w:rsidRDefault="009F2520" w:rsidP="00264E20">
            <w:pPr>
              <w:jc w:val="center"/>
              <w:rPr>
                <w:rFonts w:ascii="Arial" w:hAnsi="Arial" w:cs="Arial"/>
                <w:b/>
              </w:rPr>
            </w:pPr>
          </w:p>
          <w:p w:rsidR="009F2520" w:rsidRDefault="009F2520" w:rsidP="00264E2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POINTS</w:t>
            </w:r>
          </w:p>
          <w:p w:rsidR="009F2520" w:rsidRPr="00175058" w:rsidRDefault="009F2520" w:rsidP="00264E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F2520" w:rsidRPr="00175058" w:rsidTr="00B97B50">
        <w:tc>
          <w:tcPr>
            <w:tcW w:w="2988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General Wellbeing</w:t>
            </w:r>
          </w:p>
        </w:tc>
        <w:tc>
          <w:tcPr>
            <w:tcW w:w="3631" w:type="dxa"/>
          </w:tcPr>
          <w:p w:rsidR="009F2520" w:rsidRDefault="009F2520" w:rsidP="00B97B50">
            <w:pPr>
              <w:ind w:left="720" w:hanging="720"/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0=Very Well</w:t>
            </w: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1=Slightly below par</w:t>
            </w: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2=Poor</w:t>
            </w: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3=Very poor</w:t>
            </w:r>
          </w:p>
          <w:p w:rsidR="009F2520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4=Terrible</w:t>
            </w: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</w:tr>
      <w:tr w:rsidR="009F2520" w:rsidRPr="00175058" w:rsidTr="00B97B50">
        <w:tc>
          <w:tcPr>
            <w:tcW w:w="2988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Abdominal Pain</w:t>
            </w:r>
          </w:p>
        </w:tc>
        <w:tc>
          <w:tcPr>
            <w:tcW w:w="3631" w:type="dxa"/>
          </w:tcPr>
          <w:p w:rsidR="009F2520" w:rsidRDefault="009F2520" w:rsidP="00B97B50">
            <w:pPr>
              <w:ind w:left="720" w:hanging="720"/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0=None</w:t>
            </w: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1=Mild</w:t>
            </w:r>
          </w:p>
          <w:p w:rsidR="009F2520" w:rsidRPr="00175058" w:rsidRDefault="009F2520" w:rsidP="00B97B50">
            <w:pPr>
              <w:ind w:left="720" w:hanging="720"/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2=Moderate</w:t>
            </w:r>
          </w:p>
          <w:p w:rsidR="009F2520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3=Severe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</w:tr>
      <w:tr w:rsidR="009F2520" w:rsidRPr="00175058" w:rsidTr="00B97B50">
        <w:trPr>
          <w:trHeight w:val="413"/>
        </w:trPr>
        <w:tc>
          <w:tcPr>
            <w:tcW w:w="2988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# Liquid stools/Day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(e.g. 3 liquid stools=3)</w:t>
            </w:r>
          </w:p>
        </w:tc>
        <w:tc>
          <w:tcPr>
            <w:tcW w:w="2489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</w:tr>
      <w:tr w:rsidR="009F2520" w:rsidRPr="00175058" w:rsidTr="00B97B50">
        <w:tc>
          <w:tcPr>
            <w:tcW w:w="2988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Abdominal Mass</w:t>
            </w:r>
          </w:p>
        </w:tc>
        <w:tc>
          <w:tcPr>
            <w:tcW w:w="3631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0=None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1=Dubious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2=Definite</w:t>
            </w:r>
          </w:p>
          <w:p w:rsidR="009F2520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3=Definite and tenderness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</w:tr>
      <w:tr w:rsidR="009F2520" w:rsidRPr="00175058" w:rsidTr="00B97B50">
        <w:tc>
          <w:tcPr>
            <w:tcW w:w="2988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9F2520" w:rsidRDefault="009F2520" w:rsidP="00B97B50">
            <w:pPr>
              <w:rPr>
                <w:rFonts w:ascii="Arial" w:hAnsi="Arial" w:cs="Arial"/>
              </w:rPr>
            </w:pP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1=Arthralgia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1=Erythema nodosum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1=Aphthous ulcers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1=Pyoderma gangrenous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1=Anal fissure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1=New fistula</w:t>
            </w:r>
          </w:p>
          <w:p w:rsidR="009F2520" w:rsidRDefault="009F2520" w:rsidP="00B97B50">
            <w:pPr>
              <w:rPr>
                <w:rFonts w:ascii="Arial" w:hAnsi="Arial" w:cs="Arial"/>
              </w:rPr>
            </w:pPr>
            <w:r w:rsidRPr="00175058">
              <w:rPr>
                <w:rFonts w:ascii="Arial" w:hAnsi="Arial" w:cs="Arial"/>
                <w:sz w:val="22"/>
                <w:szCs w:val="22"/>
              </w:rPr>
              <w:t>1=Abscess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</w:tr>
      <w:tr w:rsidR="009F2520" w:rsidRPr="00175058" w:rsidTr="00B97B50">
        <w:tc>
          <w:tcPr>
            <w:tcW w:w="2988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3631" w:type="dxa"/>
          </w:tcPr>
          <w:p w:rsidR="009F2520" w:rsidRDefault="009F2520" w:rsidP="00B97B50">
            <w:pPr>
              <w:rPr>
                <w:rFonts w:ascii="Arial" w:hAnsi="Arial" w:cs="Arial"/>
                <w:b/>
              </w:rPr>
            </w:pPr>
          </w:p>
          <w:p w:rsidR="009F2520" w:rsidRPr="00B97B50" w:rsidRDefault="009F2520" w:rsidP="00B97B50">
            <w:pPr>
              <w:rPr>
                <w:rFonts w:ascii="Arial" w:hAnsi="Arial" w:cs="Arial"/>
                <w:b/>
              </w:rPr>
            </w:pPr>
            <w:r w:rsidRPr="00175058">
              <w:rPr>
                <w:rFonts w:ascii="Arial" w:hAnsi="Arial" w:cs="Arial"/>
                <w:b/>
                <w:sz w:val="22"/>
                <w:szCs w:val="22"/>
              </w:rPr>
              <w:t>Total Score = SUM of the above</w:t>
            </w:r>
          </w:p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  <w:tc>
          <w:tcPr>
            <w:tcW w:w="2489" w:type="dxa"/>
          </w:tcPr>
          <w:p w:rsidR="009F2520" w:rsidRPr="00175058" w:rsidRDefault="009F2520" w:rsidP="00B97B50">
            <w:pPr>
              <w:rPr>
                <w:rFonts w:ascii="Arial" w:hAnsi="Arial" w:cs="Arial"/>
              </w:rPr>
            </w:pPr>
          </w:p>
        </w:tc>
      </w:tr>
    </w:tbl>
    <w:p w:rsidR="009F2520" w:rsidRDefault="009F2520"/>
    <w:sectPr w:rsidR="009F2520" w:rsidSect="00887341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520" w:rsidRDefault="009F2520" w:rsidP="00887341">
      <w:r>
        <w:separator/>
      </w:r>
    </w:p>
  </w:endnote>
  <w:endnote w:type="continuationSeparator" w:id="1">
    <w:p w:rsidR="009F2520" w:rsidRDefault="009F2520" w:rsidP="00887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520" w:rsidRDefault="009F2520" w:rsidP="00887341">
      <w:r>
        <w:separator/>
      </w:r>
    </w:p>
  </w:footnote>
  <w:footnote w:type="continuationSeparator" w:id="1">
    <w:p w:rsidR="009F2520" w:rsidRDefault="009F2520" w:rsidP="00887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520" w:rsidRDefault="009F2520">
    <w:pPr>
      <w:pStyle w:val="Header"/>
    </w:pPr>
  </w:p>
  <w:tbl>
    <w:tblPr>
      <w:tblW w:w="4399" w:type="dxa"/>
      <w:tblInd w:w="4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138"/>
      <w:gridCol w:w="360"/>
      <w:gridCol w:w="360"/>
      <w:gridCol w:w="360"/>
      <w:gridCol w:w="360"/>
      <w:gridCol w:w="741"/>
      <w:gridCol w:w="360"/>
      <w:gridCol w:w="360"/>
      <w:gridCol w:w="360"/>
    </w:tblGrid>
    <w:tr w:rsidR="009F2520" w:rsidRPr="00556DA4" w:rsidTr="00AB0089">
      <w:trPr>
        <w:trHeight w:val="360"/>
      </w:trPr>
      <w:tc>
        <w:tcPr>
          <w:tcW w:w="1138" w:type="dxa"/>
          <w:tcBorders>
            <w:top w:val="nil"/>
            <w:left w:val="nil"/>
            <w:bottom w:val="nil"/>
          </w:tcBorders>
          <w:vAlign w:val="center"/>
        </w:tcPr>
        <w:p w:rsidR="009F2520" w:rsidRPr="002B412E" w:rsidRDefault="009F2520" w:rsidP="00264E2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Subject  ID</w:t>
          </w:r>
          <w:r w:rsidRPr="002B412E">
            <w:rPr>
              <w:rFonts w:ascii="Tahoma" w:hAnsi="Tahoma" w:cs="Tahoma"/>
              <w:sz w:val="16"/>
              <w:szCs w:val="16"/>
            </w:rPr>
            <w:t>:</w:t>
          </w: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741" w:type="dxa"/>
          <w:tcBorders>
            <w:top w:val="nil"/>
            <w:bottom w:val="nil"/>
          </w:tcBorders>
          <w:vAlign w:val="center"/>
        </w:tcPr>
        <w:p w:rsidR="009F2520" w:rsidRPr="002B412E" w:rsidRDefault="009F2520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Initials:</w:t>
          </w: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  <w:tc>
        <w:tcPr>
          <w:tcW w:w="360" w:type="dxa"/>
        </w:tcPr>
        <w:p w:rsidR="009F2520" w:rsidRPr="00556DA4" w:rsidRDefault="009F2520" w:rsidP="00264E20">
          <w:pPr>
            <w:rPr>
              <w:rFonts w:ascii="Tahoma" w:hAnsi="Tahoma" w:cs="Tahoma"/>
              <w:sz w:val="18"/>
            </w:rPr>
          </w:pPr>
        </w:p>
      </w:tc>
    </w:tr>
  </w:tbl>
  <w:p w:rsidR="009F2520" w:rsidRPr="00556DA4" w:rsidRDefault="009F2520" w:rsidP="00887341">
    <w:pPr>
      <w:spacing w:line="120" w:lineRule="auto"/>
      <w:jc w:val="center"/>
      <w:rPr>
        <w:rFonts w:ascii="Tahoma" w:hAnsi="Tahoma" w:cs="Tahoma"/>
        <w:sz w:val="18"/>
      </w:rPr>
    </w:pPr>
  </w:p>
  <w:tbl>
    <w:tblPr>
      <w:tblW w:w="4322" w:type="dxa"/>
      <w:tblInd w:w="50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700"/>
      <w:gridCol w:w="371"/>
      <w:gridCol w:w="371"/>
      <w:gridCol w:w="360"/>
      <w:gridCol w:w="360"/>
      <w:gridCol w:w="360"/>
      <w:gridCol w:w="360"/>
      <w:gridCol w:w="360"/>
      <w:gridCol w:w="360"/>
      <w:gridCol w:w="360"/>
      <w:gridCol w:w="360"/>
    </w:tblGrid>
    <w:tr w:rsidR="009F2520" w:rsidRPr="00556DA4" w:rsidTr="00AB0089">
      <w:trPr>
        <w:trHeight w:val="360"/>
      </w:trPr>
      <w:tc>
        <w:tcPr>
          <w:tcW w:w="700" w:type="dxa"/>
          <w:tcBorders>
            <w:top w:val="nil"/>
            <w:left w:val="nil"/>
            <w:bottom w:val="nil"/>
          </w:tcBorders>
          <w:vAlign w:val="center"/>
        </w:tcPr>
        <w:p w:rsidR="009F2520" w:rsidRPr="002B412E" w:rsidRDefault="009F2520" w:rsidP="00264E20">
          <w:pPr>
            <w:jc w:val="right"/>
            <w:rPr>
              <w:rFonts w:ascii="Tahoma" w:hAnsi="Tahoma" w:cs="Tahoma"/>
              <w:sz w:val="16"/>
              <w:szCs w:val="16"/>
            </w:rPr>
          </w:pPr>
          <w:r w:rsidRPr="002B412E">
            <w:rPr>
              <w:rFonts w:ascii="Tahoma" w:hAnsi="Tahoma" w:cs="Tahoma"/>
              <w:sz w:val="16"/>
              <w:szCs w:val="16"/>
            </w:rPr>
            <w:t>Date:</w:t>
          </w:r>
        </w:p>
      </w:tc>
      <w:tc>
        <w:tcPr>
          <w:tcW w:w="371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71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M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9F2520" w:rsidRPr="00556DA4" w:rsidRDefault="009F2520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D</w:t>
          </w:r>
        </w:p>
      </w:tc>
      <w:tc>
        <w:tcPr>
          <w:tcW w:w="360" w:type="dxa"/>
          <w:tcBorders>
            <w:top w:val="nil"/>
            <w:bottom w:val="nil"/>
          </w:tcBorders>
          <w:vAlign w:val="center"/>
        </w:tcPr>
        <w:p w:rsidR="009F2520" w:rsidRPr="00556DA4" w:rsidRDefault="009F2520" w:rsidP="00264E20">
          <w:pPr>
            <w:jc w:val="center"/>
            <w:rPr>
              <w:rFonts w:ascii="Tahoma" w:hAnsi="Tahoma" w:cs="Tahoma"/>
              <w:sz w:val="20"/>
              <w:szCs w:val="20"/>
            </w:rPr>
          </w:pPr>
          <w:r w:rsidRPr="00556DA4">
            <w:rPr>
              <w:rFonts w:ascii="Tahoma" w:hAnsi="Tahoma" w:cs="Tahoma"/>
              <w:sz w:val="20"/>
              <w:szCs w:val="20"/>
            </w:rPr>
            <w:t>/</w:t>
          </w:r>
        </w:p>
      </w:tc>
      <w:tc>
        <w:tcPr>
          <w:tcW w:w="360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  <w:tc>
        <w:tcPr>
          <w:tcW w:w="360" w:type="dxa"/>
          <w:vAlign w:val="center"/>
        </w:tcPr>
        <w:p w:rsidR="009F2520" w:rsidRPr="00394242" w:rsidRDefault="009F2520" w:rsidP="00264E20">
          <w:pPr>
            <w:jc w:val="center"/>
            <w:rPr>
              <w:rFonts w:ascii="Tahoma" w:hAnsi="Tahoma" w:cs="Tahoma"/>
              <w:color w:val="C0C0C0"/>
              <w:sz w:val="20"/>
              <w:szCs w:val="20"/>
            </w:rPr>
          </w:pPr>
          <w:r w:rsidRPr="00394242">
            <w:rPr>
              <w:rFonts w:ascii="Tahoma" w:hAnsi="Tahoma" w:cs="Tahoma"/>
              <w:color w:val="C0C0C0"/>
              <w:sz w:val="20"/>
              <w:szCs w:val="20"/>
            </w:rPr>
            <w:t>Y</w:t>
          </w:r>
        </w:p>
      </w:tc>
    </w:tr>
  </w:tbl>
  <w:p w:rsidR="009F2520" w:rsidRDefault="009F252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341"/>
    <w:rsid w:val="00026816"/>
    <w:rsid w:val="000410FD"/>
    <w:rsid w:val="00057351"/>
    <w:rsid w:val="00080ED9"/>
    <w:rsid w:val="00082E3E"/>
    <w:rsid w:val="00092322"/>
    <w:rsid w:val="000B4A7D"/>
    <w:rsid w:val="000E1B1D"/>
    <w:rsid w:val="00100938"/>
    <w:rsid w:val="00175058"/>
    <w:rsid w:val="00187883"/>
    <w:rsid w:val="001E5439"/>
    <w:rsid w:val="002004C1"/>
    <w:rsid w:val="00222C04"/>
    <w:rsid w:val="00255BC2"/>
    <w:rsid w:val="00264DC2"/>
    <w:rsid w:val="00264E20"/>
    <w:rsid w:val="002B00E0"/>
    <w:rsid w:val="002B0D8F"/>
    <w:rsid w:val="002B412E"/>
    <w:rsid w:val="002F295E"/>
    <w:rsid w:val="002F6F6B"/>
    <w:rsid w:val="00323F59"/>
    <w:rsid w:val="00385F58"/>
    <w:rsid w:val="00394242"/>
    <w:rsid w:val="00397D73"/>
    <w:rsid w:val="003B5F73"/>
    <w:rsid w:val="003B6A83"/>
    <w:rsid w:val="003C1946"/>
    <w:rsid w:val="00423867"/>
    <w:rsid w:val="004752B6"/>
    <w:rsid w:val="004A34AC"/>
    <w:rsid w:val="004D1118"/>
    <w:rsid w:val="005450AD"/>
    <w:rsid w:val="00556DA4"/>
    <w:rsid w:val="005738E6"/>
    <w:rsid w:val="00580E85"/>
    <w:rsid w:val="005949D1"/>
    <w:rsid w:val="005C651D"/>
    <w:rsid w:val="006556CA"/>
    <w:rsid w:val="0065576F"/>
    <w:rsid w:val="00707DCE"/>
    <w:rsid w:val="0072050C"/>
    <w:rsid w:val="00733C4C"/>
    <w:rsid w:val="007975C0"/>
    <w:rsid w:val="007B4414"/>
    <w:rsid w:val="007C47F9"/>
    <w:rsid w:val="00844DA2"/>
    <w:rsid w:val="00857C4B"/>
    <w:rsid w:val="00887341"/>
    <w:rsid w:val="008A5B65"/>
    <w:rsid w:val="008B4262"/>
    <w:rsid w:val="008B5023"/>
    <w:rsid w:val="00930D3B"/>
    <w:rsid w:val="0093214A"/>
    <w:rsid w:val="00936BA4"/>
    <w:rsid w:val="00942EDB"/>
    <w:rsid w:val="00985D71"/>
    <w:rsid w:val="009C0DDB"/>
    <w:rsid w:val="009F2520"/>
    <w:rsid w:val="00A739DD"/>
    <w:rsid w:val="00A75471"/>
    <w:rsid w:val="00AB0089"/>
    <w:rsid w:val="00B50FC5"/>
    <w:rsid w:val="00B54AD7"/>
    <w:rsid w:val="00B64BFF"/>
    <w:rsid w:val="00B70D6D"/>
    <w:rsid w:val="00B83914"/>
    <w:rsid w:val="00B95DD0"/>
    <w:rsid w:val="00B97B50"/>
    <w:rsid w:val="00C312B0"/>
    <w:rsid w:val="00C536AC"/>
    <w:rsid w:val="00C61F41"/>
    <w:rsid w:val="00CA69A6"/>
    <w:rsid w:val="00CF7A70"/>
    <w:rsid w:val="00D460C2"/>
    <w:rsid w:val="00D704D6"/>
    <w:rsid w:val="00E06954"/>
    <w:rsid w:val="00E12A3A"/>
    <w:rsid w:val="00E92390"/>
    <w:rsid w:val="00EC3580"/>
    <w:rsid w:val="00FD01D4"/>
    <w:rsid w:val="00FF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E3E"/>
    <w:rPr>
      <w:rFonts w:ascii="Times New Roman" w:eastAsia="MS Mincho" w:hAnsi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E3E"/>
    <w:pPr>
      <w:keepNext/>
      <w:outlineLvl w:val="0"/>
    </w:pPr>
    <w:rPr>
      <w:rFonts w:ascii="Tahoma" w:eastAsia="Times New Roman" w:hAnsi="Tahoma" w:cs="Tahoma"/>
      <w:sz w:val="20"/>
      <w:u w:val="single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E3E"/>
    <w:rPr>
      <w:rFonts w:ascii="Tahoma" w:hAnsi="Tahoma" w:cs="Tahoma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88734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873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87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3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7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73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79</Words>
  <Characters>453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Bubba</dc:creator>
  <cp:keywords/>
  <dc:description/>
  <cp:lastModifiedBy>Partners Information Systems</cp:lastModifiedBy>
  <cp:revision>4</cp:revision>
  <dcterms:created xsi:type="dcterms:W3CDTF">2013-09-16T16:52:00Z</dcterms:created>
  <dcterms:modified xsi:type="dcterms:W3CDTF">2013-09-26T19:27:00Z</dcterms:modified>
</cp:coreProperties>
</file>